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E541B86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0BB0D38D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35FFEBA1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19B082F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239D272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5EF3F2CF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4FB6E1C4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241FB5B3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731030" w14:paraId="35FF47A5" w14:textId="77777777">
            <w:pPr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0B549D1" wp14:anchorId="27B4E83A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73660</wp:posOffset>
                      </wp:positionV>
                      <wp:extent cx="3002280" cy="793750"/>
                      <wp:effectExtent l="0" t="0" r="26670" b="2540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280" cy="793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A2196" w:rsidR="00731030" w:rsidP="00731030" w:rsidRDefault="00731030" w14:paraId="3044ED96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2196">
                                    <w:rPr>
                                      <w:sz w:val="20"/>
                                      <w:szCs w:val="20"/>
                                    </w:rPr>
                                    <w:t>Birimler talep ettikleri öğrenci sayısını SKS daire başkanlığına bildirirler.</w:t>
                                  </w:r>
                                </w:p>
                                <w:p w:rsidR="00731030" w:rsidP="00731030" w:rsidRDefault="00731030" w14:paraId="5F5B6AEF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40.3pt;margin-top:5.8pt;width:236.4pt;height:6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7B4E8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">
                      <v:stroke joinstyle="miter"/>
                      <v:textbox>
                        <w:txbxContent>
                          <w:p w:rsidRPr="002A2196" w:rsidR="00731030" w:rsidP="00731030" w:rsidRDefault="00731030" w14:paraId="3044ED96" w14:textId="77777777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2196">
                              <w:rPr>
                                <w:sz w:val="20"/>
                                <w:szCs w:val="20"/>
                              </w:rPr>
                              <w:t>Birimler talep ettikleri öğrenci sayısını SKS daire başkanlığına bildirirler.</w:t>
                            </w:r>
                          </w:p>
                          <w:p w:rsidR="00731030" w:rsidP="00731030" w:rsidRDefault="00731030" w14:paraId="5F5B6AEF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881E57" w:rsidR="007B349F" w:rsidP="00AC663B" w:rsidRDefault="007B349F" w14:paraId="1D6C5BB6" w14:textId="77777777">
            <w:pPr>
              <w:rPr>
                <w:sz w:val="20"/>
                <w:szCs w:val="20"/>
              </w:rPr>
            </w:pPr>
          </w:p>
          <w:p w:rsidRPr="00881E57" w:rsidR="00731030" w:rsidP="00731030" w:rsidRDefault="00731030" w14:paraId="610715A1" w14:textId="77777777">
            <w:r w:rsidRPr="00881E57">
              <w:t xml:space="preserve">        </w:t>
            </w:r>
          </w:p>
          <w:p w:rsidRPr="00881E57" w:rsidR="00731030" w:rsidP="00731030" w:rsidRDefault="00731030" w14:paraId="67D5AA63" w14:textId="77777777">
            <w:r w:rsidRPr="00881E57">
              <w:t xml:space="preserve">                                </w:t>
            </w:r>
          </w:p>
          <w:p w:rsidRPr="00881E57" w:rsidR="00731030" w:rsidP="00731030" w:rsidRDefault="00731030" w14:paraId="0AF67D32" w14:textId="77777777"/>
          <w:p w:rsidRPr="00881E57" w:rsidR="00731030" w:rsidP="00731030" w:rsidRDefault="00CC7F60" w14:paraId="2D2DA9DA" w14:textId="029D6D08">
            <w:r w:rsidRPr="00881E57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editId="67BBCA17" wp14:anchorId="42995D06">
                  <wp:simplePos x="0" y="0"/>
                  <wp:positionH relativeFrom="margin">
                    <wp:posOffset>1930400</wp:posOffset>
                  </wp:positionH>
                  <wp:positionV relativeFrom="paragraph">
                    <wp:posOffset>113665</wp:posOffset>
                  </wp:positionV>
                  <wp:extent cx="152400" cy="371475"/>
                  <wp:effectExtent l="0" t="0" r="0" b="0"/>
                  <wp:wrapNone/>
                  <wp:docPr id="7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2196" w:rsidP="00731030" w:rsidRDefault="002A2196" w14:paraId="2174E108" w14:textId="1712E82D"/>
          <w:p w:rsidRPr="00881E57" w:rsidR="00731030" w:rsidP="00731030" w:rsidRDefault="00731030" w14:paraId="4BD9DCFF" w14:textId="0407B442"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AA45592" wp14:anchorId="6AEC552C">
                      <wp:simplePos x="0" y="0"/>
                      <wp:positionH relativeFrom="margin">
                        <wp:posOffset>746760</wp:posOffset>
                      </wp:positionH>
                      <wp:positionV relativeFrom="paragraph">
                        <wp:posOffset>148590</wp:posOffset>
                      </wp:positionV>
                      <wp:extent cx="2932430" cy="508000"/>
                      <wp:effectExtent l="0" t="0" r="20320" b="25400"/>
                      <wp:wrapNone/>
                      <wp:docPr id="2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430" cy="5080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A2196" w:rsidR="00731030" w:rsidP="00731030" w:rsidRDefault="00731030" w14:paraId="26F2E91D" w14:textId="77777777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2196">
                                    <w:rPr>
                                      <w:sz w:val="20"/>
                                      <w:szCs w:val="20"/>
                                    </w:rPr>
                                    <w:t>Çalıştırılacak kısmi zamanlı öğrenci sayıları belirlenerek rektörlük onayına sunulur.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6AEC552C">
                      <v:stroke joinstyle="miter"/>
                      <v:path gradientshapeok="t" o:connecttype="rect"/>
                    </v:shapetype>
                    <v:shape id="Akış Çizelgesi: İşlem 48" style="position:absolute;margin-left:58.8pt;margin-top:11.7pt;width:230.9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">
                      <v:textbox>
                        <w:txbxContent>
                          <w:p w:rsidRPr="002A2196" w:rsidR="00731030" w:rsidP="00731030" w:rsidRDefault="00731030" w14:paraId="26F2E91D" w14:textId="77777777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2A2196">
                              <w:rPr>
                                <w:sz w:val="20"/>
                                <w:szCs w:val="20"/>
                              </w:rPr>
                              <w:t>Çalıştırılacak kısmi zamanlı öğrenci sayıları belirlenerek rektörlük onayına sunulur.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881E57" w:rsidR="00731030" w:rsidP="00731030" w:rsidRDefault="00CC7F60" w14:paraId="00000373" w14:textId="6454C47A">
            <w:r w:rsidRPr="00881E57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editId="5BC5C0E0" wp14:anchorId="66B77AD6">
                  <wp:simplePos x="0" y="0"/>
                  <wp:positionH relativeFrom="margin">
                    <wp:posOffset>3907155</wp:posOffset>
                  </wp:positionH>
                  <wp:positionV relativeFrom="paragraph">
                    <wp:posOffset>92076</wp:posOffset>
                  </wp:positionV>
                  <wp:extent cx="158118" cy="518792"/>
                  <wp:effectExtent l="0" t="8572" r="0" b="4763"/>
                  <wp:wrapNone/>
                  <wp:docPr id="2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511" cy="520083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>
                              <a:schemeClr val="tx1"/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81E57" w:rsidR="00731030" w:rsidP="00731030" w:rsidRDefault="00731030" w14:paraId="1B90F9F8" w14:textId="429835CD"/>
          <w:p w:rsidRPr="00881E57" w:rsidR="00731030" w:rsidP="00731030" w:rsidRDefault="00731030" w14:paraId="23D2527F" w14:textId="77777777"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017B5E4F" wp14:anchorId="5DF48A1B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13969</wp:posOffset>
                      </wp:positionV>
                      <wp:extent cx="0" cy="1198245"/>
                      <wp:effectExtent l="0" t="0" r="38100" b="20955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98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chemeClr val="tx1"/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334.3pt,1.1pt" to="334.3pt,95.45pt" w14:anchorId="26E5E5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">
                      <v:stroke joinstyle="miter"/>
                    </v:line>
                  </w:pict>
                </mc:Fallback>
              </mc:AlternateContent>
            </w:r>
          </w:p>
          <w:p w:rsidRPr="00881E57" w:rsidR="00731030" w:rsidP="00731030" w:rsidRDefault="00881E57" w14:paraId="56B3AAA0" w14:textId="77777777">
            <w:r w:rsidRPr="00881E57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editId="65F506CD" wp14:anchorId="3C1CE3F2">
                  <wp:simplePos x="0" y="0"/>
                  <wp:positionH relativeFrom="margin">
                    <wp:posOffset>1922780</wp:posOffset>
                  </wp:positionH>
                  <wp:positionV relativeFrom="paragraph">
                    <wp:posOffset>16510</wp:posOffset>
                  </wp:positionV>
                  <wp:extent cx="152400" cy="371475"/>
                  <wp:effectExtent l="0" t="0" r="0" b="0"/>
                  <wp:wrapNone/>
                  <wp:docPr id="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81E57" w:rsidR="00731030" w:rsidP="00731030" w:rsidRDefault="00731030" w14:paraId="45A5A9D2" w14:textId="77777777"/>
          <w:p w:rsidRPr="00881E57" w:rsidR="00731030" w:rsidP="00731030" w:rsidRDefault="00743F53" w14:paraId="7F70B421" w14:textId="40A69F8E"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8B8F625" wp14:anchorId="275E3B44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68580</wp:posOffset>
                      </wp:positionV>
                      <wp:extent cx="2244725" cy="952500"/>
                      <wp:effectExtent l="19050" t="19050" r="22225" b="38100"/>
                      <wp:wrapNone/>
                      <wp:docPr id="11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725" cy="9525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A2196" w:rsidR="00731030" w:rsidP="00731030" w:rsidRDefault="00881E57" w14:paraId="3BFAD849" w14:textId="06D199F3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2196">
                                    <w:rPr>
                                      <w:sz w:val="20"/>
                                      <w:szCs w:val="20"/>
                                    </w:rPr>
                                    <w:t>Rektörlük onay verdi mi</w:t>
                                  </w:r>
                                  <w:r w:rsidRPr="002A2196" w:rsidR="00731030"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275E3B44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69.8pt;margin-top:5.4pt;width:176.7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">
                      <v:textbox>
                        <w:txbxContent>
                          <w:p w:rsidRPr="002A2196" w:rsidR="00731030" w:rsidP="00731030" w:rsidRDefault="00881E57" w14:paraId="3BFAD849" w14:textId="06D199F3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2196">
                              <w:rPr>
                                <w:sz w:val="20"/>
                                <w:szCs w:val="20"/>
                              </w:rPr>
                              <w:t>Rektörlük onay verdi mi</w:t>
                            </w:r>
                            <w:r w:rsidRPr="002A2196" w:rsidR="00731030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881E57" w:rsidR="00731030" w:rsidP="00731030" w:rsidRDefault="00731030" w14:paraId="21BB43D6" w14:textId="287C7CA9"/>
          <w:p w:rsidRPr="00881E57" w:rsidR="00731030" w:rsidP="00731030" w:rsidRDefault="00731030" w14:paraId="2826274F" w14:textId="13EC9964"/>
          <w:p w:rsidRPr="00881E57" w:rsidR="00731030" w:rsidP="00731030" w:rsidRDefault="00731030" w14:paraId="5ABECEE0" w14:textId="4094873D">
            <w:pPr>
              <w:tabs>
                <w:tab w:val="left" w:pos="4208"/>
                <w:tab w:val="left" w:pos="5700"/>
              </w:tabs>
              <w:rPr>
                <w:b/>
                <w:bCs/>
              </w:rPr>
            </w:pPr>
            <w:r w:rsidRPr="00881E57">
              <w:tab/>
            </w:r>
            <w:r w:rsidRPr="00881E57">
              <w:tab/>
            </w:r>
            <w:r w:rsidRPr="00881E57">
              <w:rPr>
                <w:b/>
                <w:bCs/>
              </w:rPr>
              <w:t>H</w:t>
            </w:r>
          </w:p>
          <w:p w:rsidRPr="00881E57" w:rsidR="00731030" w:rsidP="00731030" w:rsidRDefault="00731030" w14:paraId="651344A9" w14:textId="2D59CEBD"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2B81505C" wp14:anchorId="58A5336C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85090</wp:posOffset>
                      </wp:positionV>
                      <wp:extent cx="1038225" cy="0"/>
                      <wp:effectExtent l="0" t="0" r="0" b="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chemeClr val="tx1"/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53.05pt,6.7pt" to="334.8pt,6.7pt" w14:anchorId="760FA7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">
                      <v:stroke joinstyle="miter"/>
                    </v:line>
                  </w:pict>
                </mc:Fallback>
              </mc:AlternateContent>
            </w:r>
          </w:p>
          <w:p w:rsidRPr="00881E57" w:rsidR="00731030" w:rsidP="00731030" w:rsidRDefault="00731030" w14:paraId="2F3DE6B4" w14:textId="5EBE114F"/>
          <w:p w:rsidRPr="00881E57" w:rsidR="00731030" w:rsidP="00731030" w:rsidRDefault="00743F53" w14:paraId="74C86306" w14:textId="63EAFE0D">
            <w:r w:rsidRPr="00881E57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editId="2DAA0A30" wp14:anchorId="656CEB1C">
                  <wp:simplePos x="0" y="0"/>
                  <wp:positionH relativeFrom="margin">
                    <wp:posOffset>1939925</wp:posOffset>
                  </wp:positionH>
                  <wp:positionV relativeFrom="paragraph">
                    <wp:posOffset>61595</wp:posOffset>
                  </wp:positionV>
                  <wp:extent cx="156519" cy="444843"/>
                  <wp:effectExtent l="0" t="0" r="0" b="0"/>
                  <wp:wrapNone/>
                  <wp:docPr id="9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9" cy="444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43F53" w:rsidR="00731030" w:rsidP="00731030" w:rsidRDefault="00731030" w14:paraId="468BE300" w14:textId="5B0E6159">
            <w:pPr>
              <w:tabs>
                <w:tab w:val="center" w:pos="3245"/>
                <w:tab w:val="left" w:pos="5760"/>
              </w:tabs>
              <w:rPr>
                <w:b/>
                <w:bCs/>
              </w:rPr>
            </w:pPr>
            <w:r w:rsidRPr="00881E57">
              <w:tab/>
            </w:r>
            <w:r w:rsidR="00743F53">
              <w:t xml:space="preserve">      </w:t>
            </w:r>
            <w:r w:rsidRPr="00743F53" w:rsidR="00743F53">
              <w:rPr>
                <w:b/>
                <w:bCs/>
              </w:rPr>
              <w:t>E</w:t>
            </w:r>
            <w:r w:rsidRPr="00743F53">
              <w:rPr>
                <w:b/>
                <w:bCs/>
              </w:rPr>
              <w:tab/>
              <w:t xml:space="preserve">   </w:t>
            </w:r>
          </w:p>
          <w:p w:rsidRPr="00881E57" w:rsidR="00731030" w:rsidP="00731030" w:rsidRDefault="00743F53" w14:paraId="7F9060B8" w14:textId="69B2E511"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5E37DE09" wp14:anchorId="5C48DE6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121920</wp:posOffset>
                      </wp:positionV>
                      <wp:extent cx="2965244" cy="450850"/>
                      <wp:effectExtent l="0" t="0" r="26035" b="25400"/>
                      <wp:wrapNone/>
                      <wp:docPr id="14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244" cy="4508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43F53" w:rsidR="00731030" w:rsidP="00731030" w:rsidRDefault="00731030" w14:paraId="6B26C09A" w14:textId="77777777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F53">
                                    <w:rPr>
                                      <w:sz w:val="20"/>
                                      <w:szCs w:val="20"/>
                                    </w:rPr>
                                    <w:t>Kısmi zamanlı öğrenci çalıştırılmasına ilişkin resmi internet sitesi ve birim panolarından duyuru yapılır.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2" style="position:absolute;margin-left:53.25pt;margin-top:9.6pt;width:233.5pt;height:3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" w14:anchorId="5C48DE63">
                      <v:textbox>
                        <w:txbxContent>
                          <w:p w:rsidRPr="00743F53" w:rsidR="00731030" w:rsidP="00731030" w:rsidRDefault="00731030" w14:paraId="6B26C09A" w14:textId="77777777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743F53">
                              <w:rPr>
                                <w:sz w:val="20"/>
                                <w:szCs w:val="20"/>
                              </w:rPr>
                              <w:t>Kısmi zamanlı öğrenci çalıştırılmasına ilişkin resmi internet sitesi ve birim panolarından duyuru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881E57" w:rsidR="00731030" w:rsidP="00731030" w:rsidRDefault="00731030" w14:paraId="60DB7E5C" w14:textId="26962915">
            <w:pPr>
              <w:rPr>
                <w:b/>
                <w:bCs/>
              </w:rPr>
            </w:pPr>
            <w:r w:rsidRPr="00881E57">
              <w:t xml:space="preserve">                                                         </w:t>
            </w:r>
          </w:p>
          <w:p w:rsidRPr="00881E57" w:rsidR="00731030" w:rsidP="00731030" w:rsidRDefault="00731030" w14:paraId="5F8B71A7" w14:textId="7184F005">
            <w:pPr>
              <w:jc w:val="center"/>
            </w:pPr>
          </w:p>
          <w:p w:rsidRPr="00881E57" w:rsidR="00731030" w:rsidP="00731030" w:rsidRDefault="00731030" w14:paraId="0393F288" w14:textId="77777777"/>
          <w:p w:rsidRPr="00881E57" w:rsidR="00731030" w:rsidP="00731030" w:rsidRDefault="00743F53" w14:paraId="5DCBFD3B" w14:textId="658E8D43">
            <w:pPr>
              <w:tabs>
                <w:tab w:val="left" w:pos="2095"/>
              </w:tabs>
            </w:pPr>
            <w:r w:rsidRPr="00881E57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editId="09A93833" wp14:anchorId="72FD3541">
                  <wp:simplePos x="0" y="0"/>
                  <wp:positionH relativeFrom="margin">
                    <wp:posOffset>1936750</wp:posOffset>
                  </wp:positionH>
                  <wp:positionV relativeFrom="paragraph">
                    <wp:posOffset>8255</wp:posOffset>
                  </wp:positionV>
                  <wp:extent cx="159772" cy="322213"/>
                  <wp:effectExtent l="0" t="0" r="0" b="0"/>
                  <wp:wrapNone/>
                  <wp:docPr id="15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72" cy="3222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1E57" w:rsidR="00731030">
              <w:tab/>
            </w:r>
          </w:p>
          <w:p w:rsidRPr="00881E57" w:rsidR="00731030" w:rsidP="00731030" w:rsidRDefault="00743F53" w14:paraId="75BEB89E" w14:textId="1E1EB08A">
            <w:pPr>
              <w:tabs>
                <w:tab w:val="left" w:pos="4918"/>
                <w:tab w:val="left" w:pos="6279"/>
              </w:tabs>
            </w:pPr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0D3BEB19" wp14:anchorId="1707A2B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130810</wp:posOffset>
                      </wp:positionV>
                      <wp:extent cx="2957830" cy="520700"/>
                      <wp:effectExtent l="0" t="0" r="13970" b="12700"/>
                      <wp:wrapNone/>
                      <wp:docPr id="40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7830" cy="5207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43F53" w:rsidR="00731030" w:rsidP="00731030" w:rsidRDefault="00731030" w14:paraId="4CBA855A" w14:textId="77777777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7710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43F53">
                                    <w:rPr>
                                      <w:sz w:val="20"/>
                                      <w:szCs w:val="20"/>
                                    </w:rPr>
                                    <w:t xml:space="preserve">Öğrenciler duyuru yapıldıktan sonra 7 (Yedi) iş günü içerisinde çalışmak istedikleri birimlere bizzat başvururlar. </w:t>
                                  </w:r>
                                </w:p>
                                <w:p w:rsidRPr="00E77109" w:rsidR="00731030" w:rsidP="00731030" w:rsidRDefault="00731030" w14:paraId="2A9A9FF8" w14:textId="77777777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50.8pt;margin-top:10.3pt;width:232.9pt;height:4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" w14:anchorId="1707A2B1">
                      <v:textbox>
                        <w:txbxContent>
                          <w:p w:rsidRPr="00743F53" w:rsidR="00731030" w:rsidP="00731030" w:rsidRDefault="00731030" w14:paraId="4CBA855A" w14:textId="77777777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E7710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3F53">
                              <w:rPr>
                                <w:sz w:val="20"/>
                                <w:szCs w:val="20"/>
                              </w:rPr>
                              <w:t xml:space="preserve">Öğrenciler duyuru yapıldıktan sonra 7 (Yedi) iş günü içerisinde çalışmak istedikleri birimlere bizzat başvururlar. </w:t>
                            </w:r>
                          </w:p>
                          <w:p w:rsidRPr="00E77109" w:rsidR="00731030" w:rsidP="00731030" w:rsidRDefault="00731030" w14:paraId="2A9A9FF8" w14:textId="77777777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1E57" w:rsidR="00731030">
              <w:tab/>
            </w:r>
            <w:r w:rsidRPr="00881E57" w:rsidR="00731030">
              <w:tab/>
            </w:r>
          </w:p>
          <w:p w:rsidRPr="00881E57" w:rsidR="00731030" w:rsidP="00731030" w:rsidRDefault="00731030" w14:paraId="30BD6CBA" w14:textId="2503FEE2"/>
          <w:p w:rsidRPr="00881E57" w:rsidR="00731030" w:rsidP="00731030" w:rsidRDefault="00731030" w14:paraId="6E00E1A0" w14:textId="6F94AEFE"/>
          <w:p w:rsidRPr="00881E57" w:rsidR="00731030" w:rsidP="00731030" w:rsidRDefault="00731030" w14:paraId="32DCB0F6" w14:textId="01CF0090"/>
          <w:p w:rsidRPr="00881E57" w:rsidR="00731030" w:rsidP="00731030" w:rsidRDefault="00743F53" w14:paraId="577D8E54" w14:textId="2190C1A9">
            <w:r w:rsidRPr="00881E57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editId="54B3976F" wp14:anchorId="629AB264">
                  <wp:simplePos x="0" y="0"/>
                  <wp:positionH relativeFrom="margin">
                    <wp:posOffset>1939925</wp:posOffset>
                  </wp:positionH>
                  <wp:positionV relativeFrom="paragraph">
                    <wp:posOffset>42545</wp:posOffset>
                  </wp:positionV>
                  <wp:extent cx="159385" cy="321945"/>
                  <wp:effectExtent l="0" t="0" r="0" b="0"/>
                  <wp:wrapNone/>
                  <wp:docPr id="3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321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81E57" w:rsidR="00731030" w:rsidP="00731030" w:rsidRDefault="00743F53" w14:paraId="06CA18DE" w14:textId="1363C7B8"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52CD8104" wp14:anchorId="08269D04">
                      <wp:simplePos x="0" y="0"/>
                      <wp:positionH relativeFrom="margin">
                        <wp:posOffset>645160</wp:posOffset>
                      </wp:positionH>
                      <wp:positionV relativeFrom="paragraph">
                        <wp:posOffset>153035</wp:posOffset>
                      </wp:positionV>
                      <wp:extent cx="2957830" cy="539750"/>
                      <wp:effectExtent l="0" t="0" r="13970" b="12700"/>
                      <wp:wrapNone/>
                      <wp:docPr id="17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7830" cy="5397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43F53" w:rsidR="00731030" w:rsidP="00731030" w:rsidRDefault="00731030" w14:paraId="2161757C" w14:textId="77777777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F53">
                                    <w:rPr>
                                      <w:sz w:val="20"/>
                                      <w:szCs w:val="20"/>
                                    </w:rPr>
                                    <w:t>Çalıştırılacak kısmi zamanlı öğrenciler komisyon tarafından belirlenip SKS daire başkanlığına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50.8pt;margin-top:12.05pt;width:232.9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" w14:anchorId="08269D04">
                      <v:textbox>
                        <w:txbxContent>
                          <w:p w:rsidRPr="00743F53" w:rsidR="00731030" w:rsidP="00731030" w:rsidRDefault="00731030" w14:paraId="2161757C" w14:textId="77777777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743F53">
                              <w:rPr>
                                <w:sz w:val="20"/>
                                <w:szCs w:val="20"/>
                              </w:rPr>
                              <w:t>Çalıştırılacak kısmi zamanlı öğrenciler komisyon tarafından belirlenip SKS daire başkanlığına gönderilir.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881E57" w:rsidR="00731030" w:rsidP="00731030" w:rsidRDefault="00AE6C18" w14:paraId="1228A2CA" w14:textId="49211961">
            <w:pPr>
              <w:tabs>
                <w:tab w:val="left" w:pos="4133"/>
              </w:tabs>
            </w:pPr>
            <w:r w:rsidRPr="00881E57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editId="63FFE574" wp14:anchorId="1385ACD1">
                  <wp:simplePos x="0" y="0"/>
                  <wp:positionH relativeFrom="margin">
                    <wp:posOffset>3783424</wp:posOffset>
                  </wp:positionH>
                  <wp:positionV relativeFrom="paragraph">
                    <wp:posOffset>46674</wp:posOffset>
                  </wp:positionV>
                  <wp:extent cx="158118" cy="518792"/>
                  <wp:effectExtent l="0" t="8572" r="0" b="4763"/>
                  <wp:wrapNone/>
                  <wp:docPr id="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118" cy="518792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>
                              <a:sysClr val="windowText" lastClr="000000"/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1E57" w:rsidR="00731030">
              <w:tab/>
            </w:r>
          </w:p>
          <w:p w:rsidRPr="00881E57" w:rsidR="00731030" w:rsidP="00731030" w:rsidRDefault="00743F53" w14:paraId="3BF9E451" w14:textId="41F89F58">
            <w:pPr>
              <w:tabs>
                <w:tab w:val="left" w:pos="1905"/>
                <w:tab w:val="left" w:pos="2599"/>
                <w:tab w:val="left" w:pos="4133"/>
              </w:tabs>
            </w:pPr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428F1352" wp14:anchorId="659B8D3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132715</wp:posOffset>
                      </wp:positionV>
                      <wp:extent cx="0" cy="1147445"/>
                      <wp:effectExtent l="0" t="0" r="38100" b="14605"/>
                      <wp:wrapNone/>
                      <wp:docPr id="13" name="Düz Bağlay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474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glow>
                                  <a:schemeClr val="tx1"/>
                                </a:glo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3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324pt,10.45pt" to="324pt,100.8pt" w14:anchorId="12339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">
                      <v:stroke joinstyle="miter"/>
                    </v:line>
                  </w:pict>
                </mc:Fallback>
              </mc:AlternateContent>
            </w:r>
            <w:r w:rsidRPr="00881E57" w:rsidR="00731030">
              <w:tab/>
            </w:r>
            <w:r w:rsidRPr="00881E57" w:rsidR="00731030">
              <w:tab/>
            </w:r>
            <w:r w:rsidRPr="00881E57" w:rsidR="00731030">
              <w:tab/>
              <w:t xml:space="preserve">    </w:t>
            </w:r>
          </w:p>
          <w:p w:rsidRPr="00881E57" w:rsidR="00731030" w:rsidP="00731030" w:rsidRDefault="00731030" w14:paraId="7CB8D575" w14:textId="618AE2C5"/>
          <w:p w:rsidRPr="00881E57" w:rsidR="00731030" w:rsidP="00731030" w:rsidRDefault="00743F53" w14:paraId="59E1E822" w14:textId="7A1CE7E1">
            <w:pPr>
              <w:tabs>
                <w:tab w:val="left" w:pos="1665"/>
              </w:tabs>
            </w:pPr>
            <w:r w:rsidRPr="00881E57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editId="4177ED08" wp14:anchorId="46B05110">
                  <wp:simplePos x="0" y="0"/>
                  <wp:positionH relativeFrom="margin">
                    <wp:posOffset>1990725</wp:posOffset>
                  </wp:positionH>
                  <wp:positionV relativeFrom="paragraph">
                    <wp:posOffset>108585</wp:posOffset>
                  </wp:positionV>
                  <wp:extent cx="159385" cy="321945"/>
                  <wp:effectExtent l="0" t="0" r="0" b="0"/>
                  <wp:wrapNone/>
                  <wp:docPr id="4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321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1E57" w:rsidR="00731030">
              <w:tab/>
            </w:r>
          </w:p>
          <w:p w:rsidRPr="00881E57" w:rsidR="00731030" w:rsidP="00731030" w:rsidRDefault="00731030" w14:paraId="4A93394B" w14:textId="692C05E4"/>
          <w:p w:rsidRPr="00881E57" w:rsidR="00731030" w:rsidP="00731030" w:rsidRDefault="00743F53" w14:paraId="0D09BD07" w14:textId="23270226"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35DAEC36" wp14:anchorId="4E26B5C3">
                      <wp:simplePos x="0" y="0"/>
                      <wp:positionH relativeFrom="margin">
                        <wp:posOffset>816610</wp:posOffset>
                      </wp:positionH>
                      <wp:positionV relativeFrom="paragraph">
                        <wp:posOffset>109220</wp:posOffset>
                      </wp:positionV>
                      <wp:extent cx="2533650" cy="1092200"/>
                      <wp:effectExtent l="19050" t="19050" r="38100" b="31750"/>
                      <wp:wrapNone/>
                      <wp:docPr id="27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10922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43F53" w:rsidR="00731030" w:rsidP="00731030" w:rsidRDefault="00881E57" w14:paraId="122A3C48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F53">
                                    <w:rPr>
                                      <w:sz w:val="20"/>
                                      <w:szCs w:val="20"/>
                                    </w:rPr>
                                    <w:t>Asıl ve yedek liste rektörlük makamı onayına sunulur.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64.3pt;margin-top:8.6pt;width:199.5pt;height:8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" w14:anchorId="4E26B5C3">
                      <v:textbox>
                        <w:txbxContent>
                          <w:p w:rsidRPr="00743F53" w:rsidR="00731030" w:rsidP="00731030" w:rsidRDefault="00881E57" w14:paraId="122A3C48" w14:textId="77777777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3F53">
                              <w:rPr>
                                <w:sz w:val="20"/>
                                <w:szCs w:val="20"/>
                              </w:rPr>
                              <w:t>Asıl ve yedek liste rektörlük makamı onayına sunulur.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881E57" w:rsidR="00731030" w:rsidP="00731030" w:rsidRDefault="00731030" w14:paraId="49A573A9" w14:textId="15B02FD0">
            <w:pPr>
              <w:tabs>
                <w:tab w:val="left" w:pos="4200"/>
              </w:tabs>
              <w:rPr>
                <w:sz w:val="16"/>
                <w:szCs w:val="16"/>
              </w:rPr>
            </w:pPr>
            <w:r w:rsidRPr="00881E57"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881E57">
              <w:tab/>
            </w:r>
          </w:p>
          <w:p w:rsidRPr="00881E57" w:rsidR="00731030" w:rsidP="00BE6E5C" w:rsidRDefault="00BE6E5C" w14:paraId="6B52E41F" w14:textId="2A52EE90">
            <w:pPr>
              <w:tabs>
                <w:tab w:val="right" w:pos="6774"/>
              </w:tabs>
              <w:rPr>
                <w:color w:val="000000" w:themeColor="text1"/>
              </w:rPr>
            </w:pPr>
            <w:r w:rsidRPr="00881E57">
              <w:tab/>
            </w:r>
          </w:p>
          <w:p w:rsidRPr="00743F53" w:rsidR="00731030" w:rsidP="00743F53" w:rsidRDefault="00731030" w14:paraId="66066F46" w14:textId="667E731A">
            <w:pPr>
              <w:tabs>
                <w:tab w:val="left" w:pos="2655"/>
                <w:tab w:val="left" w:pos="4143"/>
                <w:tab w:val="left" w:pos="5740"/>
              </w:tabs>
              <w:rPr>
                <w:b/>
                <w:bCs/>
              </w:rPr>
            </w:pPr>
            <w:r w:rsidRPr="00881E57">
              <w:tab/>
              <w:t xml:space="preserve">      </w:t>
            </w:r>
            <w:r w:rsidRPr="00881E57">
              <w:tab/>
            </w:r>
            <w:r w:rsidR="00743F53">
              <w:tab/>
            </w:r>
            <w:r w:rsidRPr="00743F53" w:rsidR="00743F53">
              <w:rPr>
                <w:b/>
                <w:bCs/>
              </w:rPr>
              <w:t>H</w:t>
            </w:r>
          </w:p>
          <w:p w:rsidRPr="00AE6C18" w:rsidR="00731030" w:rsidP="00731030" w:rsidRDefault="00743F53" w14:paraId="1FE7AD91" w14:textId="27911F7A">
            <w:pPr>
              <w:tabs>
                <w:tab w:val="left" w:pos="2655"/>
              </w:tabs>
              <w:rPr>
                <w:sz w:val="16"/>
                <w:szCs w:val="16"/>
                <w14:glow w14:rad="0">
                  <w14:schemeClr w14:val="tx1"/>
                </w14:glow>
              </w:rPr>
            </w:pPr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5CAEA49C" wp14:anchorId="341D8081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41909</wp:posOffset>
                      </wp:positionV>
                      <wp:extent cx="698500" cy="1905"/>
                      <wp:effectExtent l="0" t="0" r="25400" b="36195"/>
                      <wp:wrapNone/>
                      <wp:docPr id="12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19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2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68.8pt,3.3pt" to="323.8pt,3.45pt" w14:anchorId="0D0B6A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">
                      <v:stroke joinstyle="miter"/>
                    </v:line>
                  </w:pict>
                </mc:Fallback>
              </mc:AlternateContent>
            </w:r>
            <w:r w:rsidRPr="00881E57" w:rsidR="0073103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Pr="00881E57" w:rsidR="00731030" w:rsidP="00BE6E5C" w:rsidRDefault="00731030" w14:paraId="15FA650D" w14:textId="32EDEC69">
            <w:pPr>
              <w:tabs>
                <w:tab w:val="left" w:pos="2655"/>
                <w:tab w:val="left" w:pos="5505"/>
              </w:tabs>
              <w:rPr>
                <w:b/>
                <w:bCs/>
              </w:rPr>
            </w:pPr>
            <w:r w:rsidRPr="00881E57"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Pr="00881E57" w:rsidR="00BE6E5C">
              <w:rPr>
                <w:sz w:val="16"/>
                <w:szCs w:val="16"/>
              </w:rPr>
              <w:tab/>
            </w:r>
          </w:p>
          <w:p w:rsidRPr="00881E57" w:rsidR="00731030" w:rsidP="00731030" w:rsidRDefault="00731030" w14:paraId="4203613D" w14:textId="432CC512">
            <w:pPr>
              <w:tabs>
                <w:tab w:val="left" w:pos="2655"/>
              </w:tabs>
              <w:rPr>
                <w:sz w:val="16"/>
                <w:szCs w:val="16"/>
              </w:rPr>
            </w:pPr>
            <w:r w:rsidRPr="00881E5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  <w:p w:rsidRPr="00881E57" w:rsidR="00731030" w:rsidP="00BE6E5C" w:rsidRDefault="00BE6E5C" w14:paraId="16B63FDF" w14:textId="77777777">
            <w:pPr>
              <w:tabs>
                <w:tab w:val="left" w:pos="5460"/>
              </w:tabs>
              <w:rPr>
                <w:sz w:val="16"/>
                <w:szCs w:val="16"/>
              </w:rPr>
            </w:pPr>
            <w:r w:rsidRPr="00881E57">
              <w:rPr>
                <w:sz w:val="16"/>
                <w:szCs w:val="16"/>
              </w:rPr>
              <w:tab/>
            </w:r>
          </w:p>
          <w:p w:rsidRPr="00881E57" w:rsidR="007B349F" w:rsidP="00AC663B" w:rsidRDefault="007B349F" w14:paraId="68BD1843" w14:textId="77777777">
            <w:pPr>
              <w:rPr>
                <w:sz w:val="20"/>
                <w:szCs w:val="20"/>
              </w:rPr>
            </w:pPr>
          </w:p>
          <w:p w:rsidRPr="00881E57" w:rsidR="007B349F" w:rsidP="00AC663B" w:rsidRDefault="007B349F" w14:paraId="3958C2C5" w14:textId="77777777">
            <w:pPr>
              <w:rPr>
                <w:sz w:val="20"/>
                <w:szCs w:val="20"/>
              </w:rPr>
            </w:pPr>
          </w:p>
          <w:p w:rsidRPr="00881E57" w:rsidR="007B349F" w:rsidP="00AC663B" w:rsidRDefault="007B349F" w14:paraId="1D34BFC8" w14:textId="77777777">
            <w:pPr>
              <w:rPr>
                <w:sz w:val="20"/>
                <w:szCs w:val="20"/>
              </w:rPr>
            </w:pPr>
          </w:p>
          <w:p w:rsidRPr="00881E57" w:rsidR="007B349F" w:rsidP="00AC663B" w:rsidRDefault="00BE6E5C" w14:paraId="0BAE28B0" w14:textId="2E923D84">
            <w:pPr>
              <w:rPr>
                <w:b/>
              </w:rPr>
            </w:pPr>
            <w:r w:rsidRPr="00881E57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editId="75539D3F" wp14:anchorId="6CA9DFD7">
                  <wp:simplePos x="0" y="0"/>
                  <wp:positionH relativeFrom="page">
                    <wp:posOffset>2089785</wp:posOffset>
                  </wp:positionH>
                  <wp:positionV relativeFrom="paragraph">
                    <wp:posOffset>20320</wp:posOffset>
                  </wp:positionV>
                  <wp:extent cx="214184" cy="288324"/>
                  <wp:effectExtent l="0" t="0" r="0" b="0"/>
                  <wp:wrapNone/>
                  <wp:docPr id="31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4" cy="288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1E57">
              <w:rPr>
                <w:b/>
                <w:sz w:val="20"/>
                <w:szCs w:val="20"/>
              </w:rPr>
              <w:t xml:space="preserve">                                                        </w:t>
            </w:r>
            <w:r w:rsidR="00AE6C18">
              <w:rPr>
                <w:b/>
                <w:sz w:val="20"/>
                <w:szCs w:val="20"/>
              </w:rPr>
              <w:t xml:space="preserve">   </w:t>
            </w:r>
            <w:r w:rsidRPr="00881E57">
              <w:rPr>
                <w:b/>
                <w:sz w:val="20"/>
                <w:szCs w:val="20"/>
              </w:rPr>
              <w:t xml:space="preserve"> </w:t>
            </w:r>
            <w:r w:rsidRPr="00881E57">
              <w:rPr>
                <w:b/>
              </w:rPr>
              <w:t>E</w:t>
            </w:r>
          </w:p>
          <w:p w:rsidRPr="00881E57" w:rsidR="007B349F" w:rsidP="00BE6E5C" w:rsidRDefault="007B349F" w14:paraId="335B90ED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881E57" w:rsidR="007B349F" w:rsidP="00AC663B" w:rsidRDefault="00881E57" w14:paraId="5AD39549" w14:textId="77777777">
            <w:pPr>
              <w:rPr>
                <w:b/>
                <w:sz w:val="20"/>
                <w:szCs w:val="20"/>
              </w:rPr>
            </w:pPr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08AF01B4" wp14:anchorId="4A49B4EF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11431</wp:posOffset>
                      </wp:positionV>
                      <wp:extent cx="2915920" cy="571500"/>
                      <wp:effectExtent l="0" t="0" r="17780" b="19050"/>
                      <wp:wrapNone/>
                      <wp:docPr id="33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5920" cy="5715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43F53" w:rsidR="00BE6E5C" w:rsidP="00BE6E5C" w:rsidRDefault="00BE6E5C" w14:paraId="2409E507" w14:textId="77777777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F53">
                                    <w:rPr>
                                      <w:sz w:val="20"/>
                                      <w:szCs w:val="20"/>
                                    </w:rPr>
                                    <w:t>Rektörlük Makamı tarafından onaylanan liste, Üniversitenin Web sitesi ile birimlerin ilan panolarında duyurulur.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margin-left:65.3pt;margin-top:.9pt;width:229.6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" w14:anchorId="4A49B4EF">
                      <v:textbox>
                        <w:txbxContent>
                          <w:p w:rsidRPr="00743F53" w:rsidR="00BE6E5C" w:rsidP="00BE6E5C" w:rsidRDefault="00BE6E5C" w14:paraId="2409E507" w14:textId="77777777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743F53">
                              <w:rPr>
                                <w:sz w:val="20"/>
                                <w:szCs w:val="20"/>
                              </w:rPr>
                              <w:t>Rektörlük Makamı tarafından onaylanan liste, Üniversitenin Web sitesi ile birimlerin ilan panolarında duyurulur.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881E57" w:rsidR="007B349F" w:rsidP="00AC663B" w:rsidRDefault="007B349F" w14:paraId="0212EC69" w14:textId="77777777">
            <w:pPr>
              <w:rPr>
                <w:sz w:val="20"/>
                <w:szCs w:val="20"/>
              </w:rPr>
            </w:pPr>
          </w:p>
          <w:p w:rsidRPr="00881E57" w:rsidR="007B349F" w:rsidP="00AC663B" w:rsidRDefault="007B349F" w14:paraId="2B043849" w14:textId="77777777">
            <w:pPr>
              <w:rPr>
                <w:sz w:val="20"/>
                <w:szCs w:val="20"/>
              </w:rPr>
            </w:pPr>
            <w:r w:rsidRPr="00881E5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25B0345" wp14:anchorId="3CE117CE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A797008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/>
                  </w:pict>
                </mc:Fallback>
              </mc:AlternateContent>
            </w:r>
          </w:p>
          <w:p w:rsidRPr="00881E57" w:rsidR="007B349F" w:rsidP="00AC663B" w:rsidRDefault="007B349F" w14:paraId="5BF00E94" w14:textId="77777777">
            <w:pPr>
              <w:rPr>
                <w:sz w:val="20"/>
                <w:szCs w:val="20"/>
              </w:rPr>
            </w:pPr>
          </w:p>
          <w:p w:rsidRPr="00881E57" w:rsidR="007B349F" w:rsidP="00AC663B" w:rsidRDefault="00AE6C18" w14:paraId="236C2E3E" w14:textId="0B1D58CB">
            <w:pPr>
              <w:jc w:val="center"/>
              <w:rPr>
                <w:sz w:val="20"/>
                <w:szCs w:val="20"/>
              </w:rPr>
            </w:pPr>
            <w:r w:rsidRPr="00881E57"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editId="28CA58C9" wp14:anchorId="7B3A6C46">
                  <wp:simplePos x="0" y="0"/>
                  <wp:positionH relativeFrom="page">
                    <wp:posOffset>2129155</wp:posOffset>
                  </wp:positionH>
                  <wp:positionV relativeFrom="paragraph">
                    <wp:posOffset>138430</wp:posOffset>
                  </wp:positionV>
                  <wp:extent cx="213995" cy="288290"/>
                  <wp:effectExtent l="0" t="0" r="0" b="0"/>
                  <wp:wrapNone/>
                  <wp:docPr id="2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88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81E57" w:rsidR="007B349F" w:rsidP="00AC663B" w:rsidRDefault="007B349F" w14:paraId="0836B846" w14:textId="67BB0E81">
            <w:pPr>
              <w:rPr>
                <w:sz w:val="20"/>
                <w:szCs w:val="20"/>
              </w:rPr>
            </w:pPr>
            <w:r w:rsidRPr="00881E57">
              <w:rPr>
                <w:sz w:val="20"/>
                <w:szCs w:val="20"/>
              </w:rPr>
              <w:t xml:space="preserve">                                       </w:t>
            </w:r>
          </w:p>
          <w:p w:rsidRPr="00881E57" w:rsidR="007B349F" w:rsidP="00AC663B" w:rsidRDefault="00BE6E5C" w14:paraId="36480E4D" w14:textId="4FC0DBFE">
            <w:pPr>
              <w:rPr>
                <w:sz w:val="20"/>
                <w:szCs w:val="20"/>
              </w:rPr>
            </w:pPr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2A21BC21" wp14:anchorId="2AA22993">
                      <wp:simplePos x="0" y="0"/>
                      <wp:positionH relativeFrom="margin">
                        <wp:posOffset>810260</wp:posOffset>
                      </wp:positionH>
                      <wp:positionV relativeFrom="paragraph">
                        <wp:posOffset>132080</wp:posOffset>
                      </wp:positionV>
                      <wp:extent cx="2940050" cy="603250"/>
                      <wp:effectExtent l="0" t="0" r="12700" b="25400"/>
                      <wp:wrapNone/>
                      <wp:docPr id="35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0" cy="603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43F53" w:rsidR="00BE6E5C" w:rsidP="00BE6E5C" w:rsidRDefault="00BE6E5C" w14:paraId="6FA41000" w14:textId="77777777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F53">
                                    <w:rPr>
                                      <w:sz w:val="20"/>
                                      <w:szCs w:val="20"/>
                                    </w:rPr>
                                    <w:t>Asıl listede bulunan öğrenciler Kısmi Zamanlı Öğrenci SKS Daire Başkanlığına bizzat başvurur.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63.8pt;margin-top:10.4pt;width:231.5pt;height:47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" w14:anchorId="2AA22993">
                      <v:textbox>
                        <w:txbxContent>
                          <w:p w:rsidRPr="00743F53" w:rsidR="00BE6E5C" w:rsidP="00BE6E5C" w:rsidRDefault="00BE6E5C" w14:paraId="6FA41000" w14:textId="77777777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743F53">
                              <w:rPr>
                                <w:sz w:val="20"/>
                                <w:szCs w:val="20"/>
                              </w:rPr>
                              <w:t>Asıl listede bulunan öğrenciler Kısmi Zamanlı Öğrenci SKS Daire Başkanlığına bizzat başvurur.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881E57" w:rsidR="00BE6E5C" w:rsidP="00BE6E5C" w:rsidRDefault="00BE6E5C" w14:paraId="055974A5" w14:textId="69AA9DBA">
            <w:pPr>
              <w:tabs>
                <w:tab w:val="left" w:pos="3412"/>
                <w:tab w:val="left" w:pos="4918"/>
              </w:tabs>
            </w:pPr>
            <w:r w:rsidRPr="00881E57">
              <w:tab/>
            </w:r>
            <w:r w:rsidRPr="00881E57">
              <w:tab/>
            </w:r>
          </w:p>
          <w:p w:rsidRPr="00881E57" w:rsidR="00BE6E5C" w:rsidP="00BE6E5C" w:rsidRDefault="00BE6E5C" w14:paraId="53DC9B28" w14:textId="57AFA38C"/>
          <w:p w:rsidRPr="00881E57" w:rsidR="00BE6E5C" w:rsidP="00BE6E5C" w:rsidRDefault="00BE6E5C" w14:paraId="513936BB" w14:textId="24E2F515"/>
          <w:p w:rsidRPr="00881E57" w:rsidR="00BE6E5C" w:rsidP="00BE6E5C" w:rsidRDefault="00BE6E5C" w14:paraId="1AF57EAD" w14:textId="0F377141"/>
          <w:p w:rsidRPr="00881E57" w:rsidR="00BE6E5C" w:rsidP="00BE6E5C" w:rsidRDefault="00AE6C18" w14:paraId="5709650C" w14:textId="04D15C76">
            <w:r w:rsidRPr="00881E57"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editId="29A18326" wp14:anchorId="65EE4859">
                  <wp:simplePos x="0" y="0"/>
                  <wp:positionH relativeFrom="page">
                    <wp:posOffset>2190750</wp:posOffset>
                  </wp:positionH>
                  <wp:positionV relativeFrom="paragraph">
                    <wp:posOffset>33875</wp:posOffset>
                  </wp:positionV>
                  <wp:extent cx="214184" cy="288324"/>
                  <wp:effectExtent l="0" t="0" r="0" b="0"/>
                  <wp:wrapNone/>
                  <wp:docPr id="20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4" cy="288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81E57" w:rsidR="00BE6E5C" w:rsidP="00BE6E5C" w:rsidRDefault="00BE6E5C" w14:paraId="1E767206" w14:textId="5A399624"/>
          <w:p w:rsidRPr="00881E57" w:rsidR="00BE6E5C" w:rsidP="00BE6E5C" w:rsidRDefault="00AE6C18" w14:paraId="410122E7" w14:textId="71A2BC43"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7FBF0FB3" wp14:anchorId="1B923F97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30480</wp:posOffset>
                      </wp:positionV>
                      <wp:extent cx="2973002" cy="659028"/>
                      <wp:effectExtent l="0" t="0" r="18415" b="27305"/>
                      <wp:wrapNone/>
                      <wp:docPr id="37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3002" cy="65902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43F53" w:rsidR="00BE6E5C" w:rsidP="00BE6E5C" w:rsidRDefault="00BE6E5C" w14:paraId="142EEF7C" w14:textId="77777777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F53">
                                    <w:rPr>
                                      <w:sz w:val="20"/>
                                      <w:szCs w:val="20"/>
                                    </w:rPr>
                                    <w:t>Seçilen öğrenciler ile Rektörlük adına SKS Daire Başkanlığı arasında "Kısmi Zamanlı Öğrenci Çalıştırma Sözleşmesi" (EK 5) imzalanır.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margin-left:65.4pt;margin-top:2.4pt;width:234.1pt;height:5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" w14:anchorId="1B923F97">
                      <v:textbox>
                        <w:txbxContent>
                          <w:p w:rsidRPr="00743F53" w:rsidR="00BE6E5C" w:rsidP="00BE6E5C" w:rsidRDefault="00BE6E5C" w14:paraId="142EEF7C" w14:textId="77777777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743F53">
                              <w:rPr>
                                <w:sz w:val="20"/>
                                <w:szCs w:val="20"/>
                              </w:rPr>
                              <w:t>Seçilen öğrenciler ile Rektörlük adına SKS Daire Başkanlığı arasında "Kısmi Zamanlı Öğrenci Çalıştırma Sözleşmesi" (EK 5) imzalanır.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881E57" w:rsidR="00BE6E5C" w:rsidP="00BE6E5C" w:rsidRDefault="00BE6E5C" w14:paraId="63A4BFC6" w14:textId="18E361C1">
            <w:pPr>
              <w:tabs>
                <w:tab w:val="left" w:pos="4133"/>
              </w:tabs>
            </w:pPr>
            <w:r w:rsidRPr="00881E57">
              <w:tab/>
            </w:r>
          </w:p>
          <w:p w:rsidRPr="00881E57" w:rsidR="00BE6E5C" w:rsidP="00BE6E5C" w:rsidRDefault="00BE6E5C" w14:paraId="425DF030" w14:textId="1C884728">
            <w:pPr>
              <w:tabs>
                <w:tab w:val="left" w:pos="1905"/>
                <w:tab w:val="left" w:pos="2599"/>
                <w:tab w:val="left" w:pos="4133"/>
              </w:tabs>
            </w:pPr>
            <w:r w:rsidRPr="00881E57">
              <w:tab/>
            </w:r>
            <w:r w:rsidRPr="00881E57">
              <w:tab/>
            </w:r>
            <w:r w:rsidRPr="00881E57">
              <w:tab/>
              <w:t xml:space="preserve">    </w:t>
            </w:r>
          </w:p>
          <w:p w:rsidRPr="00881E57" w:rsidR="00BE6E5C" w:rsidP="00BE6E5C" w:rsidRDefault="00BE6E5C" w14:paraId="28D43270" w14:textId="771A6059"/>
          <w:p w:rsidRPr="00881E57" w:rsidR="00BE6E5C" w:rsidP="00BE6E5C" w:rsidRDefault="00AE6C18" w14:paraId="6F9FB3B9" w14:textId="7006D41B">
            <w:pPr>
              <w:tabs>
                <w:tab w:val="left" w:pos="1665"/>
              </w:tabs>
            </w:pPr>
            <w:r w:rsidRPr="00881E57"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editId="252F66EF" wp14:anchorId="3AA80CF6">
                  <wp:simplePos x="0" y="0"/>
                  <wp:positionH relativeFrom="page">
                    <wp:posOffset>2256155</wp:posOffset>
                  </wp:positionH>
                  <wp:positionV relativeFrom="paragraph">
                    <wp:posOffset>85725</wp:posOffset>
                  </wp:positionV>
                  <wp:extent cx="214184" cy="288324"/>
                  <wp:effectExtent l="0" t="0" r="0" b="0"/>
                  <wp:wrapNone/>
                  <wp:docPr id="2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4" cy="288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1E57" w:rsidR="00BE6E5C">
              <w:tab/>
            </w:r>
          </w:p>
          <w:p w:rsidRPr="00881E57" w:rsidR="00BE6E5C" w:rsidP="00BE6E5C" w:rsidRDefault="00BE6E5C" w14:paraId="5CBEB385" w14:textId="06EDE8C0"/>
          <w:p w:rsidRPr="00881E57" w:rsidR="00BE6E5C" w:rsidP="00BE6E5C" w:rsidRDefault="00BE6E5C" w14:paraId="1AF9E423" w14:textId="0CE5C14A">
            <w:pPr>
              <w:jc w:val="center"/>
            </w:pPr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699FBFB8" wp14:anchorId="3FE0109C">
                      <wp:simplePos x="0" y="0"/>
                      <wp:positionH relativeFrom="margin">
                        <wp:posOffset>831215</wp:posOffset>
                      </wp:positionH>
                      <wp:positionV relativeFrom="paragraph">
                        <wp:posOffset>55245</wp:posOffset>
                      </wp:positionV>
                      <wp:extent cx="3129280" cy="716280"/>
                      <wp:effectExtent l="0" t="0" r="13970" b="26670"/>
                      <wp:wrapNone/>
                      <wp:docPr id="19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9280" cy="71628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43F53" w:rsidR="00BE6E5C" w:rsidP="00BE6E5C" w:rsidRDefault="00BE6E5C" w14:paraId="6D8B720B" w14:textId="77777777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F53">
                                    <w:rPr>
                                      <w:sz w:val="20"/>
                                      <w:szCs w:val="20"/>
                                    </w:rPr>
                                    <w:t>Her ay sonunda birimlerden gelen puantajlar doğrultusunda bordro düzenlenir, SGK bildirge girişi yapılır ve ödeme evrakları düzenlenip Üniversitenin Muhasebe birimine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style="position:absolute;left:0;text-align:left;margin-left:65.45pt;margin-top:4.35pt;width:246.4pt;height:56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" w14:anchorId="3FE0109C">
                      <v:textbox>
                        <w:txbxContent>
                          <w:p w:rsidRPr="00743F53" w:rsidR="00BE6E5C" w:rsidP="00BE6E5C" w:rsidRDefault="00BE6E5C" w14:paraId="6D8B720B" w14:textId="77777777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743F53">
                              <w:rPr>
                                <w:sz w:val="20"/>
                                <w:szCs w:val="20"/>
                              </w:rPr>
                              <w:t>Her ay sonunda birimlerden gelen puantajlar doğrultusunda bordro düzenlenir, SGK bildirge girişi yapılır ve ödeme evrakları düzenlenip Üniversitenin Muhasebe birimine gönderilir.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881E57" w:rsidR="00BE6E5C" w:rsidP="00BE6E5C" w:rsidRDefault="00BE6E5C" w14:paraId="7FB1DEFD" w14:textId="41AF0C73">
            <w:r w:rsidRPr="00881E57">
              <w:rPr>
                <w:sz w:val="16"/>
                <w:szCs w:val="16"/>
              </w:rPr>
              <w:t xml:space="preserve">                                                           </w:t>
            </w:r>
            <w:r w:rsidRPr="00881E57">
              <w:t xml:space="preserve">                                </w:t>
            </w:r>
          </w:p>
          <w:p w:rsidRPr="00881E57" w:rsidR="00BE6E5C" w:rsidP="00BE6E5C" w:rsidRDefault="00BE6E5C" w14:paraId="65C48CAA" w14:textId="14611CD5"/>
          <w:p w:rsidRPr="00881E57" w:rsidR="00BE6E5C" w:rsidP="00BE6E5C" w:rsidRDefault="00BE6E5C" w14:paraId="4055403B" w14:textId="771B0F9D"/>
          <w:p w:rsidRPr="00881E57" w:rsidR="00BE6E5C" w:rsidP="00BE6E5C" w:rsidRDefault="00BE6E5C" w14:paraId="218DF58C" w14:textId="47CD2B90"/>
          <w:p w:rsidRPr="00881E57" w:rsidR="00BE6E5C" w:rsidP="00BE6E5C" w:rsidRDefault="00AE6C18" w14:paraId="5E11B4BA" w14:textId="49043737">
            <w:r w:rsidRPr="00881E57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editId="41EB5B03" wp14:anchorId="6453CB78">
                  <wp:simplePos x="0" y="0"/>
                  <wp:positionH relativeFrom="page">
                    <wp:posOffset>2305050</wp:posOffset>
                  </wp:positionH>
                  <wp:positionV relativeFrom="paragraph">
                    <wp:posOffset>36830</wp:posOffset>
                  </wp:positionV>
                  <wp:extent cx="213995" cy="288290"/>
                  <wp:effectExtent l="0" t="0" r="0" b="0"/>
                  <wp:wrapNone/>
                  <wp:docPr id="26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88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81E57" w:rsidR="00BE6E5C" w:rsidP="00BE6E5C" w:rsidRDefault="00BE6E5C" w14:paraId="684F3E9A" w14:textId="7B2171CB"/>
          <w:p w:rsidRPr="00881E57" w:rsidR="00BE6E5C" w:rsidP="00BE6E5C" w:rsidRDefault="00BE6E5C" w14:paraId="43217D86" w14:textId="52B12A90">
            <w:r w:rsidRPr="0088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4AEB8C49" wp14:anchorId="3EAD5E14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45720</wp:posOffset>
                      </wp:positionV>
                      <wp:extent cx="2827020" cy="768350"/>
                      <wp:effectExtent l="0" t="0" r="11430" b="1270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7020" cy="768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43F53" w:rsidR="00BE6E5C" w:rsidP="00BE6E5C" w:rsidRDefault="00BE6E5C" w14:paraId="1DBFFCBA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F53">
                                    <w:rPr>
                                      <w:sz w:val="20"/>
                                      <w:szCs w:val="20"/>
                                    </w:rPr>
                                    <w:t>Sözleşme bitiş tarihinde öğrencilerin SGK çıkışları yapılır ve iş akdi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3" style="position:absolute;margin-left:79.8pt;margin-top:3.6pt;width:222.6pt;height:6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ed="f" strokecolor="black [3213]" strokeweight="1pt" w14:anchorId="3EAD5E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">
                      <v:stroke joinstyle="miter"/>
                      <v:textbox>
                        <w:txbxContent>
                          <w:p w:rsidRPr="00743F53" w:rsidR="00BE6E5C" w:rsidP="00BE6E5C" w:rsidRDefault="00BE6E5C" w14:paraId="1DBFFCBA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3F53">
                              <w:rPr>
                                <w:sz w:val="20"/>
                                <w:szCs w:val="20"/>
                              </w:rPr>
                              <w:t>Sözleşme bitiş tarihinde öğrencilerin SGK çıkışları yapılır ve iş akdi sonlandırılır.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881E57" w:rsidR="00BE6E5C" w:rsidP="00BE6E5C" w:rsidRDefault="00BE6E5C" w14:paraId="76D966E0" w14:textId="3BCD2B55"/>
          <w:p w:rsidRPr="00881E57" w:rsidR="00BE6E5C" w:rsidP="00BE6E5C" w:rsidRDefault="00BE6E5C" w14:paraId="0D4CA07B" w14:textId="77777777"/>
          <w:p w:rsidRPr="00881E57" w:rsidR="00BE6E5C" w:rsidP="00BE6E5C" w:rsidRDefault="00BE6E5C" w14:paraId="4FB540F6" w14:textId="77777777"/>
          <w:p w:rsidRPr="00881E57" w:rsidR="00BE6E5C" w:rsidP="00BE6E5C" w:rsidRDefault="00BE6E5C" w14:paraId="7789F2A2" w14:textId="77777777"/>
          <w:p w:rsidRPr="00881E57" w:rsidR="00BE6E5C" w:rsidP="00BE6E5C" w:rsidRDefault="00BE6E5C" w14:paraId="022E25D2" w14:textId="77777777"/>
          <w:p w:rsidRPr="00881E57" w:rsidR="00BE6E5C" w:rsidP="00BE6E5C" w:rsidRDefault="00BE6E5C" w14:paraId="3F6D8B3B" w14:textId="77777777">
            <w:pPr>
              <w:tabs>
                <w:tab w:val="left" w:pos="4208"/>
              </w:tabs>
            </w:pPr>
            <w:r w:rsidRPr="00881E57">
              <w:tab/>
            </w:r>
          </w:p>
          <w:p w:rsidRPr="00881E57" w:rsidR="00BE6E5C" w:rsidP="00BE6E5C" w:rsidRDefault="00BE6E5C" w14:paraId="68833B23" w14:textId="77777777"/>
          <w:p w:rsidRPr="00881E57" w:rsidR="00BE6E5C" w:rsidP="00BE6E5C" w:rsidRDefault="00BE6E5C" w14:paraId="0D80A35B" w14:textId="77777777"/>
          <w:p w:rsidRPr="00881E57" w:rsidR="00BE6E5C" w:rsidP="00BE6E5C" w:rsidRDefault="00BE6E5C" w14:paraId="1B079448" w14:textId="77777777"/>
          <w:p w:rsidRPr="00881E57" w:rsidR="00BE6E5C" w:rsidP="00BE6E5C" w:rsidRDefault="00BE6E5C" w14:paraId="0CD046CE" w14:textId="77777777">
            <w:pPr>
              <w:tabs>
                <w:tab w:val="left" w:pos="4200"/>
              </w:tabs>
              <w:rPr>
                <w:sz w:val="16"/>
                <w:szCs w:val="16"/>
              </w:rPr>
            </w:pPr>
            <w:r w:rsidRPr="00881E57">
              <w:tab/>
            </w:r>
            <w:r w:rsidRPr="00881E57">
              <w:tab/>
            </w:r>
            <w:r w:rsidRPr="00881E57">
              <w:rPr>
                <w:sz w:val="16"/>
                <w:szCs w:val="16"/>
              </w:rPr>
              <w:t xml:space="preserve">                                               </w:t>
            </w:r>
            <w:r w:rsidRPr="00881E57">
              <w:tab/>
            </w:r>
          </w:p>
          <w:p w:rsidRPr="00881E57" w:rsidR="00BE6E5C" w:rsidP="00BE6E5C" w:rsidRDefault="00BE6E5C" w14:paraId="2D390C9A" w14:textId="77777777">
            <w:pPr>
              <w:tabs>
                <w:tab w:val="left" w:pos="2655"/>
              </w:tabs>
            </w:pPr>
          </w:p>
          <w:p w:rsidRPr="00881E57" w:rsidR="00BE6E5C" w:rsidP="00BE6E5C" w:rsidRDefault="00BE6E5C" w14:paraId="00A53987" w14:textId="77777777">
            <w:pPr>
              <w:tabs>
                <w:tab w:val="left" w:pos="2655"/>
                <w:tab w:val="left" w:pos="4143"/>
              </w:tabs>
            </w:pPr>
            <w:r w:rsidRPr="00881E57">
              <w:tab/>
              <w:t xml:space="preserve">      </w:t>
            </w:r>
            <w:r w:rsidRPr="00881E57">
              <w:tab/>
            </w:r>
          </w:p>
          <w:p w:rsidR="00BE6E5C" w:rsidP="00BE6E5C" w:rsidRDefault="00BE6E5C" w14:paraId="5D9CB1C1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BE6E5C" w:rsidP="00BE6E5C" w:rsidRDefault="00BE6E5C" w14:paraId="5F5C1E6A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Pr="0036482E" w:rsidR="007B349F" w:rsidP="0036482E" w:rsidRDefault="00BE6E5C" w14:paraId="6C07C3FD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  <w:p w:rsidRPr="00D20616" w:rsidR="007B349F" w:rsidP="00AC663B" w:rsidRDefault="007B349F" w14:paraId="00F6A7F1" w14:textId="77777777">
            <w:pPr>
              <w:tabs>
                <w:tab w:val="left" w:pos="4236"/>
              </w:tabs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570" w:type="dxa"/>
          </w:tcPr>
          <w:p w:rsidR="007B349F" w:rsidP="00AC663B" w:rsidRDefault="007B349F" w14:paraId="119572BD" w14:textId="77777777">
            <w:pPr>
              <w:ind w:left="-57" w:right="-57"/>
              <w:rPr>
                <w:sz w:val="20"/>
                <w:szCs w:val="20"/>
              </w:rPr>
            </w:pPr>
          </w:p>
          <w:p w:rsidRPr="00881E57" w:rsidR="00BE6E5C" w:rsidP="00BE6E5C" w:rsidRDefault="00881E57" w14:paraId="2D5F7A41" w14:textId="77777777">
            <w:pPr>
              <w:rPr>
                <w:sz w:val="20"/>
                <w:szCs w:val="20"/>
              </w:rPr>
            </w:pPr>
            <w:r w:rsidRPr="00881E57">
              <w:rPr>
                <w:sz w:val="20"/>
                <w:szCs w:val="20"/>
              </w:rPr>
              <w:t>Kısmi Zamanlı Öğrenci Çalıştırma Belirleme Komisyonu</w:t>
            </w:r>
          </w:p>
          <w:p w:rsidRPr="00881E57" w:rsidR="00BE6E5C" w:rsidP="00BE6E5C" w:rsidRDefault="00BE6E5C" w14:paraId="42E1DA6E" w14:textId="77777777">
            <w:pPr>
              <w:rPr>
                <w:sz w:val="20"/>
                <w:szCs w:val="20"/>
              </w:rPr>
            </w:pPr>
          </w:p>
          <w:p w:rsidRPr="00881E57" w:rsidR="00BE6E5C" w:rsidP="00BE6E5C" w:rsidRDefault="00BE6E5C" w14:paraId="6D8582BD" w14:textId="77777777">
            <w:pPr>
              <w:rPr>
                <w:sz w:val="20"/>
                <w:szCs w:val="20"/>
              </w:rPr>
            </w:pPr>
          </w:p>
          <w:p w:rsidRPr="00881E57" w:rsidR="00BE6E5C" w:rsidP="00BE6E5C" w:rsidRDefault="00881E57" w14:paraId="35F58DD6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81E57">
              <w:rPr>
                <w:rFonts w:cstheme="minorHAnsi"/>
                <w:sz w:val="20"/>
                <w:szCs w:val="20"/>
              </w:rPr>
              <w:t>Sks</w:t>
            </w:r>
            <w:proofErr w:type="spellEnd"/>
            <w:r w:rsidRPr="00881E57">
              <w:rPr>
                <w:rFonts w:cstheme="minorHAnsi"/>
                <w:sz w:val="20"/>
                <w:szCs w:val="20"/>
              </w:rPr>
              <w:t xml:space="preserve"> Daire Başkanlığı</w:t>
            </w:r>
          </w:p>
          <w:p w:rsidRPr="00881E57" w:rsidR="00BE6E5C" w:rsidP="00BE6E5C" w:rsidRDefault="00BE6E5C" w14:paraId="284F2A4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81E57" w:rsidR="00BE6E5C" w:rsidP="00BE6E5C" w:rsidRDefault="00BE6E5C" w14:paraId="0015AFF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81E57" w:rsidR="00BE6E5C" w:rsidP="00BE6E5C" w:rsidRDefault="00881E57" w14:paraId="5B0CB68D" w14:textId="77777777">
            <w:pPr>
              <w:rPr>
                <w:rFonts w:cstheme="minorHAnsi"/>
                <w:sz w:val="20"/>
                <w:szCs w:val="20"/>
              </w:rPr>
            </w:pPr>
            <w:r w:rsidRPr="00881E57">
              <w:rPr>
                <w:rFonts w:cstheme="minorHAnsi"/>
                <w:sz w:val="20"/>
                <w:szCs w:val="20"/>
              </w:rPr>
              <w:t>Rektörlük Makamı</w:t>
            </w:r>
          </w:p>
          <w:p w:rsidRPr="00881E57" w:rsidR="00BE6E5C" w:rsidP="00BE6E5C" w:rsidRDefault="00BE6E5C" w14:paraId="11C429E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81E57" w:rsidR="00BE6E5C" w:rsidP="00BE6E5C" w:rsidRDefault="00BE6E5C" w14:paraId="2D891D0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81E57" w:rsidR="00BE6E5C" w:rsidP="00BE6E5C" w:rsidRDefault="00BE6E5C" w14:paraId="002B444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81E57" w:rsidR="00505085" w:rsidP="00505085" w:rsidRDefault="00881E57" w14:paraId="16E7FEA3" w14:textId="77777777">
            <w:pPr>
              <w:rPr>
                <w:sz w:val="20"/>
                <w:szCs w:val="20"/>
              </w:rPr>
            </w:pPr>
            <w:r w:rsidRPr="00881E57">
              <w:rPr>
                <w:sz w:val="20"/>
                <w:szCs w:val="20"/>
              </w:rPr>
              <w:t>Kısmi Zamanlı Çalıştırılacak Öğrenciler</w:t>
            </w:r>
          </w:p>
          <w:p w:rsidR="00BE6E5C" w:rsidP="00BE6E5C" w:rsidRDefault="00BE6E5C" w14:paraId="5D2083B0" w14:textId="77777777">
            <w:pPr>
              <w:rPr>
                <w:sz w:val="20"/>
                <w:szCs w:val="20"/>
              </w:rPr>
            </w:pPr>
          </w:p>
          <w:p w:rsidR="00BE6E5C" w:rsidP="00BE6E5C" w:rsidRDefault="00BE6E5C" w14:paraId="4368E24B" w14:textId="77777777">
            <w:pPr>
              <w:rPr>
                <w:sz w:val="20"/>
                <w:szCs w:val="20"/>
              </w:rPr>
            </w:pPr>
          </w:p>
          <w:p w:rsidRPr="00BE6E5C" w:rsidR="00BE6E5C" w:rsidP="00BE6E5C" w:rsidRDefault="00BE6E5C" w14:paraId="29BE1DC1" w14:textId="77777777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B349F" w:rsidP="00AC663B" w:rsidRDefault="007B349F" w14:paraId="7D884C07" w14:textId="77777777">
            <w:pPr>
              <w:jc w:val="center"/>
              <w:rPr>
                <w:sz w:val="20"/>
                <w:szCs w:val="20"/>
              </w:rPr>
            </w:pPr>
          </w:p>
          <w:p w:rsidRPr="00881E57" w:rsidR="00505085" w:rsidP="00505085" w:rsidRDefault="00505085" w14:paraId="70D99D5B" w14:textId="77777777">
            <w:pPr>
              <w:rPr>
                <w:rFonts w:cstheme="minorHAnsi"/>
                <w:sz w:val="20"/>
                <w:szCs w:val="20"/>
              </w:rPr>
            </w:pPr>
            <w:r w:rsidRPr="00881E57">
              <w:rPr>
                <w:rFonts w:cstheme="minorHAnsi"/>
                <w:sz w:val="20"/>
                <w:szCs w:val="20"/>
              </w:rPr>
              <w:t xml:space="preserve">Kısmi Zamanlı Öğrenci Çalıştırma Yönergesi </w:t>
            </w:r>
            <w:proofErr w:type="gramStart"/>
            <w:r w:rsidRPr="00881E57" w:rsidR="00881E57">
              <w:rPr>
                <w:rFonts w:cstheme="minorHAnsi"/>
                <w:sz w:val="20"/>
                <w:szCs w:val="20"/>
              </w:rPr>
              <w:t>Ve</w:t>
            </w:r>
            <w:proofErr w:type="gramEnd"/>
            <w:r w:rsidRPr="00881E57" w:rsidR="00881E57">
              <w:rPr>
                <w:rFonts w:cstheme="minorHAnsi"/>
                <w:sz w:val="20"/>
                <w:szCs w:val="20"/>
              </w:rPr>
              <w:t xml:space="preserve"> </w:t>
            </w:r>
            <w:r w:rsidRPr="00881E57">
              <w:rPr>
                <w:rFonts w:cstheme="minorHAnsi"/>
                <w:sz w:val="20"/>
                <w:szCs w:val="20"/>
              </w:rPr>
              <w:t>Ekleri</w:t>
            </w:r>
          </w:p>
          <w:p w:rsidRPr="00881E57" w:rsidR="00505085" w:rsidP="00505085" w:rsidRDefault="00505085" w14:paraId="67768CCA" w14:textId="77777777">
            <w:pPr>
              <w:rPr>
                <w:sz w:val="20"/>
                <w:szCs w:val="20"/>
              </w:rPr>
            </w:pPr>
          </w:p>
          <w:p w:rsidRPr="00881E57" w:rsidR="00505085" w:rsidP="00505085" w:rsidRDefault="00505085" w14:paraId="4A040E67" w14:textId="77777777">
            <w:pPr>
              <w:rPr>
                <w:sz w:val="20"/>
                <w:szCs w:val="20"/>
              </w:rPr>
            </w:pPr>
          </w:p>
          <w:p w:rsidRPr="00881E57" w:rsidR="00505085" w:rsidP="00505085" w:rsidRDefault="00505085" w14:paraId="18A96A46" w14:textId="77777777">
            <w:pPr>
              <w:rPr>
                <w:rFonts w:cstheme="minorHAnsi"/>
                <w:sz w:val="20"/>
                <w:szCs w:val="20"/>
              </w:rPr>
            </w:pPr>
            <w:r w:rsidRPr="00881E57">
              <w:rPr>
                <w:rFonts w:cstheme="minorHAnsi"/>
                <w:sz w:val="20"/>
                <w:szCs w:val="20"/>
              </w:rPr>
              <w:t xml:space="preserve">Kısmi Zamanlı Öğrenci Çalıştırma Sözleşmesi </w:t>
            </w:r>
            <w:r w:rsidRPr="00881E57" w:rsidR="00881E57">
              <w:rPr>
                <w:rFonts w:cstheme="minorHAnsi"/>
                <w:sz w:val="20"/>
                <w:szCs w:val="20"/>
              </w:rPr>
              <w:t>(</w:t>
            </w:r>
            <w:r w:rsidRPr="00881E57">
              <w:rPr>
                <w:rFonts w:cstheme="minorHAnsi"/>
                <w:sz w:val="20"/>
                <w:szCs w:val="20"/>
              </w:rPr>
              <w:t xml:space="preserve">Ek </w:t>
            </w:r>
            <w:r w:rsidRPr="00881E57" w:rsidR="00881E57">
              <w:rPr>
                <w:rFonts w:cstheme="minorHAnsi"/>
                <w:sz w:val="20"/>
                <w:szCs w:val="20"/>
              </w:rPr>
              <w:t>5)</w:t>
            </w:r>
          </w:p>
          <w:p w:rsidR="00505085" w:rsidP="00505085" w:rsidRDefault="00505085" w14:paraId="365EC5A3" w14:textId="77777777">
            <w:pPr>
              <w:rPr>
                <w:rFonts w:cstheme="minorHAnsi"/>
                <w:sz w:val="18"/>
                <w:szCs w:val="18"/>
              </w:rPr>
            </w:pPr>
          </w:p>
          <w:p w:rsidRPr="00505085" w:rsidR="00505085" w:rsidP="00505085" w:rsidRDefault="00505085" w14:paraId="6CD0DF9F" w14:textId="77777777">
            <w:pPr>
              <w:rPr>
                <w:sz w:val="20"/>
                <w:szCs w:val="20"/>
              </w:rPr>
            </w:pPr>
          </w:p>
        </w:tc>
      </w:tr>
    </w:tbl>
    <w:p w:rsidRPr="00923ECC" w:rsidR="007A2926" w:rsidP="001B4140" w:rsidRDefault="007A2926" w14:paraId="6F8A4CE5" w14:textId="77777777"/>
    <w:sectPr w:rsidRPr="00923ECC" w:rsidR="007A2926" w:rsidSect="00224FD7">
      <w:footerReference r:id="Rdb7b4afb6d5a4a0a"/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2486" w14:textId="77777777" w:rsidR="00741BBE" w:rsidRDefault="00741BBE">
      <w:r>
        <w:separator/>
      </w:r>
    </w:p>
  </w:endnote>
  <w:endnote w:type="continuationSeparator" w:id="0">
    <w:p w14:paraId="186E8245" w14:textId="77777777" w:rsidR="00741BBE" w:rsidRDefault="00741BBE">
      <w:r>
        <w:continuationSeparator/>
      </w:r>
    </w:p>
  </w:endnote>
  <w:endnote w:type="continuationNotice" w:id="1">
    <w:p w14:paraId="1FF12339" w14:textId="77777777" w:rsidR="00741BBE" w:rsidRDefault="00741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5253443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9813" w14:textId="77777777" w:rsidR="00741BBE" w:rsidRDefault="00741BBE">
      <w:r>
        <w:separator/>
      </w:r>
    </w:p>
  </w:footnote>
  <w:footnote w:type="continuationSeparator" w:id="0">
    <w:p w14:paraId="1604776B" w14:textId="77777777" w:rsidR="00741BBE" w:rsidRDefault="00741BBE">
      <w:r>
        <w:continuationSeparator/>
      </w:r>
    </w:p>
  </w:footnote>
  <w:footnote w:type="continuationNotice" w:id="1">
    <w:p w14:paraId="185E7108" w14:textId="77777777" w:rsidR="00741BBE" w:rsidRDefault="00741BBE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10A34A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2E73833A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0094FBD" wp14:anchorId="7DDF0680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207E1A58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20C56661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FF56ADC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151148A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31DC4A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80E102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0E8ED867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72B31FFB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E550661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EE28F6F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KISMİ ZAMANLI ÖĞRENCİ ÇALIŞTIRMA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4A540C9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İA/SKSDB/16</w:t>
          </w:r>
        </w:p>
      </w:tc>
    </w:tr>
    <w:tr w:rsidRPr="006A0EAB" w:rsidR="00F91F41" w:rsidTr="00763440" w14:paraId="4DFBC39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CDECC8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A594A0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7E7AF45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1232F26B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E8B043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62DB10F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61EE68A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77435C84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78ABB7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047118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17882EC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E412A6A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899442">
    <w:abstractNumId w:val="4"/>
  </w:num>
  <w:num w:numId="2" w16cid:durableId="651369550">
    <w:abstractNumId w:val="27"/>
  </w:num>
  <w:num w:numId="3" w16cid:durableId="997535342">
    <w:abstractNumId w:val="9"/>
  </w:num>
  <w:num w:numId="4" w16cid:durableId="776027399">
    <w:abstractNumId w:val="11"/>
  </w:num>
  <w:num w:numId="5" w16cid:durableId="335033400">
    <w:abstractNumId w:val="22"/>
  </w:num>
  <w:num w:numId="6" w16cid:durableId="43870549">
    <w:abstractNumId w:val="25"/>
  </w:num>
  <w:num w:numId="7" w16cid:durableId="1733579417">
    <w:abstractNumId w:val="5"/>
  </w:num>
  <w:num w:numId="8" w16cid:durableId="831214708">
    <w:abstractNumId w:val="18"/>
  </w:num>
  <w:num w:numId="9" w16cid:durableId="2015449810">
    <w:abstractNumId w:val="14"/>
  </w:num>
  <w:num w:numId="10" w16cid:durableId="340402498">
    <w:abstractNumId w:val="10"/>
  </w:num>
  <w:num w:numId="11" w16cid:durableId="1783528486">
    <w:abstractNumId w:val="20"/>
  </w:num>
  <w:num w:numId="12" w16cid:durableId="635184693">
    <w:abstractNumId w:val="26"/>
  </w:num>
  <w:num w:numId="13" w16cid:durableId="1537504912">
    <w:abstractNumId w:val="0"/>
  </w:num>
  <w:num w:numId="14" w16cid:durableId="1001398690">
    <w:abstractNumId w:val="6"/>
  </w:num>
  <w:num w:numId="15" w16cid:durableId="972639134">
    <w:abstractNumId w:val="16"/>
  </w:num>
  <w:num w:numId="16" w16cid:durableId="829293860">
    <w:abstractNumId w:val="17"/>
  </w:num>
  <w:num w:numId="17" w16cid:durableId="49161001">
    <w:abstractNumId w:val="8"/>
  </w:num>
  <w:num w:numId="18" w16cid:durableId="1534683222">
    <w:abstractNumId w:val="15"/>
  </w:num>
  <w:num w:numId="19" w16cid:durableId="1883512343">
    <w:abstractNumId w:val="21"/>
  </w:num>
  <w:num w:numId="20" w16cid:durableId="1106579682">
    <w:abstractNumId w:val="12"/>
  </w:num>
  <w:num w:numId="21" w16cid:durableId="2065712276">
    <w:abstractNumId w:val="19"/>
  </w:num>
  <w:num w:numId="22" w16cid:durableId="1255745010">
    <w:abstractNumId w:val="3"/>
  </w:num>
  <w:num w:numId="23" w16cid:durableId="1960330349">
    <w:abstractNumId w:val="7"/>
  </w:num>
  <w:num w:numId="24" w16cid:durableId="2086419075">
    <w:abstractNumId w:val="2"/>
  </w:num>
  <w:num w:numId="25" w16cid:durableId="83764918">
    <w:abstractNumId w:val="23"/>
  </w:num>
  <w:num w:numId="26" w16cid:durableId="1725057271">
    <w:abstractNumId w:val="24"/>
  </w:num>
  <w:num w:numId="27" w16cid:durableId="1027213403">
    <w:abstractNumId w:val="13"/>
  </w:num>
  <w:num w:numId="28" w16cid:durableId="7093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96"/>
    <w:rsid w:val="000023FC"/>
    <w:rsid w:val="0001677A"/>
    <w:rsid w:val="000300DC"/>
    <w:rsid w:val="00032839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45F7B"/>
    <w:rsid w:val="002535FA"/>
    <w:rsid w:val="00260278"/>
    <w:rsid w:val="00261232"/>
    <w:rsid w:val="00285AD3"/>
    <w:rsid w:val="002A2196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6482E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06D0"/>
    <w:rsid w:val="00492056"/>
    <w:rsid w:val="004937DF"/>
    <w:rsid w:val="00494C39"/>
    <w:rsid w:val="00496D8B"/>
    <w:rsid w:val="004B12DA"/>
    <w:rsid w:val="004B2786"/>
    <w:rsid w:val="004B41A0"/>
    <w:rsid w:val="004B5C60"/>
    <w:rsid w:val="004D59B1"/>
    <w:rsid w:val="004D750A"/>
    <w:rsid w:val="004E65BC"/>
    <w:rsid w:val="004F131F"/>
    <w:rsid w:val="0050417B"/>
    <w:rsid w:val="00505085"/>
    <w:rsid w:val="00510DE4"/>
    <w:rsid w:val="00525D79"/>
    <w:rsid w:val="00533A92"/>
    <w:rsid w:val="00540626"/>
    <w:rsid w:val="005421F3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030"/>
    <w:rsid w:val="00731146"/>
    <w:rsid w:val="00731C41"/>
    <w:rsid w:val="00741BBE"/>
    <w:rsid w:val="0074267C"/>
    <w:rsid w:val="00743DC3"/>
    <w:rsid w:val="00743F5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76D6A"/>
    <w:rsid w:val="00881E57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D1A21"/>
    <w:rsid w:val="00AE4D5B"/>
    <w:rsid w:val="00AE6C18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6E5C"/>
    <w:rsid w:val="00BE7F34"/>
    <w:rsid w:val="00BF1C10"/>
    <w:rsid w:val="00BF2CF1"/>
    <w:rsid w:val="00C057C0"/>
    <w:rsid w:val="00C2077C"/>
    <w:rsid w:val="00C21536"/>
    <w:rsid w:val="00C25687"/>
    <w:rsid w:val="00C417BE"/>
    <w:rsid w:val="00C42B24"/>
    <w:rsid w:val="00C461AA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C7F60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7E0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73103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db7b4afb6d5a4a0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Kısmi Zamanlı Öğrenci Çalıştırma İş Akış Kartı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2018-09-24T23:03:00Z</cp:lastPrinted>
  <dcterms:created xsi:type="dcterms:W3CDTF">2022-09-28T12:18:00Z</dcterms:created>
  <dcterms:modified xsi:type="dcterms:W3CDTF">2022-09-28T12:18:00Z</dcterms:modified>
</cp:coreProperties>
</file>